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5B" w:rsidRDefault="00426DBB">
      <w:pPr>
        <w:spacing w:line="520" w:lineRule="exact"/>
        <w:ind w:firstLineChars="200" w:firstLine="643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佛山科学技术学院2019年11月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高建聘员招聘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岗位需求表</w:t>
      </w:r>
    </w:p>
    <w:tbl>
      <w:tblPr>
        <w:tblW w:w="15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016"/>
        <w:gridCol w:w="792"/>
        <w:gridCol w:w="4421"/>
        <w:gridCol w:w="4236"/>
        <w:gridCol w:w="3732"/>
      </w:tblGrid>
      <w:tr w:rsidR="006D385B">
        <w:trPr>
          <w:trHeight w:val="941"/>
          <w:tblHeader/>
        </w:trPr>
        <w:tc>
          <w:tcPr>
            <w:tcW w:w="483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bookmarkStart w:id="0" w:name="_Hlk468452317"/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16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val="en-AU"/>
              </w:rPr>
              <w:t>岗位名称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+</w:t>
            </w:r>
          </w:p>
          <w:p w:rsidR="006D385B" w:rsidRDefault="00426DB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92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招聘</w:t>
            </w:r>
          </w:p>
          <w:p w:rsidR="006D385B" w:rsidRDefault="00426DB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4421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4236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3732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报名邮箱（务必同时发送）</w:t>
            </w:r>
          </w:p>
        </w:tc>
      </w:tr>
      <w:tr w:rsidR="006D385B">
        <w:trPr>
          <w:trHeight w:val="941"/>
          <w:tblHeader/>
        </w:trPr>
        <w:tc>
          <w:tcPr>
            <w:tcW w:w="483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016" w:type="dxa"/>
            <w:vAlign w:val="center"/>
          </w:tcPr>
          <w:p w:rsidR="001D42A0" w:rsidRDefault="007F7DB0" w:rsidP="009F1AA5">
            <w:pPr>
              <w:widowControl/>
              <w:jc w:val="center"/>
              <w:rPr>
                <w:rFonts w:ascii="仿宋_GB2312" w:eastAsia="仿宋_GB2312" w:hint="eastAsia"/>
              </w:rPr>
            </w:pPr>
            <w:r w:rsidRPr="007F7DB0">
              <w:rPr>
                <w:rFonts w:ascii="仿宋_GB2312" w:eastAsia="仿宋_GB2312"/>
              </w:rPr>
              <w:t>口腔医学院</w:t>
            </w:r>
          </w:p>
          <w:p w:rsidR="007F7DB0" w:rsidRPr="007F7DB0" w:rsidRDefault="007F7DB0" w:rsidP="009F1AA5">
            <w:pPr>
              <w:widowControl/>
              <w:jc w:val="center"/>
              <w:rPr>
                <w:rFonts w:ascii="仿宋_GB2312" w:eastAsia="仿宋_GB2312" w:hint="eastAsia"/>
              </w:rPr>
            </w:pPr>
            <w:r w:rsidRPr="007F7DB0">
              <w:rPr>
                <w:rFonts w:ascii="仿宋_GB2312" w:eastAsia="仿宋_GB2312"/>
              </w:rPr>
              <w:t>本科教学助理</w:t>
            </w:r>
          </w:p>
          <w:p w:rsidR="006D385B" w:rsidRDefault="009F1AA5" w:rsidP="009F1AA5">
            <w:pPr>
              <w:widowControl/>
              <w:jc w:val="center"/>
              <w:rPr>
                <w:rFonts w:ascii="仿宋" w:eastAsia="仿宋" w:hAnsi="仿宋"/>
              </w:rPr>
            </w:pPr>
            <w:r w:rsidRPr="00AF79D8">
              <w:rPr>
                <w:rFonts w:ascii="仿宋_GB2312" w:eastAsia="仿宋_GB2312" w:hint="eastAsia"/>
              </w:rPr>
              <w:t>GJ2019</w:t>
            </w:r>
            <w:r w:rsidRPr="00AF79D8"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1</w:t>
            </w:r>
            <w:r w:rsidRPr="00AF79D8">
              <w:rPr>
                <w:rFonts w:ascii="仿宋_GB2312" w:eastAsia="仿宋_GB2312"/>
              </w:rPr>
              <w:t>01</w:t>
            </w:r>
          </w:p>
        </w:tc>
        <w:tc>
          <w:tcPr>
            <w:tcW w:w="792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/>
                <w:kern w:val="0"/>
              </w:rPr>
              <w:t>1</w:t>
            </w:r>
          </w:p>
        </w:tc>
        <w:tc>
          <w:tcPr>
            <w:tcW w:w="4421" w:type="dxa"/>
            <w:vAlign w:val="center"/>
          </w:tcPr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bCs/>
              </w:rPr>
              <w:t>1</w:t>
            </w:r>
            <w:r>
              <w:rPr>
                <w:rFonts w:ascii="Arial" w:eastAsia="仿宋_GB2312" w:hAnsi="Arial" w:cs="Arial" w:hint="eastAsia"/>
                <w:bCs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拥护中国共产党领导，思想作风正派，原则性强，有奉献精神和敬业精神；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2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大学</w:t>
            </w:r>
            <w:r>
              <w:rPr>
                <w:rFonts w:ascii="Arial" w:eastAsia="仿宋_GB2312" w:hAnsi="Arial" w:cs="Arial"/>
                <w:kern w:val="0"/>
              </w:rPr>
              <w:t>本科及以上学历；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3</w:t>
            </w:r>
            <w:r>
              <w:rPr>
                <w:rFonts w:ascii="Arial" w:eastAsia="仿宋_GB2312" w:hAnsi="Arial" w:cs="Arial" w:hint="eastAsia"/>
                <w:bCs/>
              </w:rPr>
              <w:t>、年龄</w:t>
            </w:r>
            <w:r>
              <w:rPr>
                <w:rFonts w:ascii="Arial" w:eastAsia="仿宋_GB2312" w:hAnsi="Arial" w:cs="Arial"/>
                <w:bCs/>
              </w:rPr>
              <w:t>35</w:t>
            </w:r>
            <w:r>
              <w:rPr>
                <w:rFonts w:ascii="Arial" w:eastAsia="仿宋_GB2312" w:hAnsi="Arial" w:cs="Arial"/>
                <w:bCs/>
              </w:rPr>
              <w:t>周岁以下，身体健康；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4</w:t>
            </w:r>
            <w:r>
              <w:rPr>
                <w:rFonts w:ascii="Arial" w:eastAsia="仿宋_GB2312" w:hAnsi="Arial" w:cs="Arial" w:hint="eastAsia"/>
                <w:bCs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能够熟练操作常用办公软件；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5</w:t>
            </w:r>
            <w:r>
              <w:rPr>
                <w:rFonts w:ascii="Arial" w:eastAsia="仿宋_GB2312" w:hAnsi="Arial" w:cs="Arial" w:hint="eastAsia"/>
                <w:bCs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有一定的组织、协调、沟通、文字写作能力；</w:t>
            </w:r>
            <w:r>
              <w:rPr>
                <w:rFonts w:ascii="Arial" w:eastAsia="仿宋_GB2312" w:hAnsi="Arial" w:cs="Arial"/>
                <w:bCs/>
              </w:rPr>
              <w:t xml:space="preserve"> 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/>
                <w:bCs/>
              </w:rPr>
              <w:t>6</w:t>
            </w:r>
            <w:r>
              <w:rPr>
                <w:rFonts w:ascii="Arial" w:eastAsia="仿宋_GB2312" w:hAnsi="Arial" w:cs="Arial" w:hint="eastAsia"/>
                <w:bCs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有医药相关专业教育背景者优先。</w:t>
            </w:r>
            <w:r>
              <w:rPr>
                <w:rFonts w:ascii="Arial" w:eastAsia="仿宋_GB2312" w:hAnsi="Arial" w:cs="Arial"/>
                <w:bCs/>
              </w:rPr>
              <w:t xml:space="preserve"> </w:t>
            </w:r>
          </w:p>
        </w:tc>
        <w:tc>
          <w:tcPr>
            <w:tcW w:w="4236" w:type="dxa"/>
            <w:vAlign w:val="center"/>
          </w:tcPr>
          <w:p w:rsidR="006D385B" w:rsidRDefault="00426DBB">
            <w:pPr>
              <w:widowControl/>
              <w:spacing w:line="400" w:lineRule="exact"/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/>
                <w:kern w:val="0"/>
              </w:rPr>
              <w:t>1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/>
              </w:rPr>
              <w:t>协助学院教务办负责人做好</w:t>
            </w:r>
            <w:r>
              <w:rPr>
                <w:rFonts w:ascii="Arial" w:eastAsia="仿宋_GB2312" w:hAnsi="Arial" w:cs="Arial"/>
                <w:lang w:eastAsia="zh-Hans"/>
              </w:rPr>
              <w:t>工作</w:t>
            </w:r>
            <w:r>
              <w:rPr>
                <w:rFonts w:ascii="Arial" w:eastAsia="仿宋_GB2312" w:hAnsi="Arial" w:cs="Arial"/>
              </w:rPr>
              <w:t>；</w:t>
            </w:r>
          </w:p>
          <w:p w:rsidR="006D385B" w:rsidRDefault="00426DBB">
            <w:pPr>
              <w:widowControl/>
              <w:spacing w:line="400" w:lineRule="exact"/>
              <w:jc w:val="left"/>
              <w:rPr>
                <w:rFonts w:ascii="Arial" w:eastAsia="仿宋_GB2312" w:hAnsi="Arial" w:cs="Arial"/>
              </w:rPr>
            </w:pPr>
            <w:r>
              <w:rPr>
                <w:rFonts w:ascii="Arial" w:eastAsia="仿宋_GB2312" w:hAnsi="Arial" w:cs="Arial"/>
              </w:rPr>
              <w:t>2</w:t>
            </w:r>
            <w:r>
              <w:rPr>
                <w:rFonts w:ascii="Arial" w:eastAsia="仿宋_GB2312" w:hAnsi="Arial" w:cs="Arial" w:hint="eastAsia"/>
              </w:rPr>
              <w:t>、</w:t>
            </w:r>
            <w:r>
              <w:rPr>
                <w:rFonts w:ascii="Arial" w:eastAsia="仿宋_GB2312" w:hAnsi="Arial" w:cs="Arial"/>
              </w:rPr>
              <w:t>负责教学课表编制、考</w:t>
            </w:r>
            <w:proofErr w:type="gramStart"/>
            <w:r>
              <w:rPr>
                <w:rFonts w:ascii="Arial" w:eastAsia="仿宋_GB2312" w:hAnsi="Arial" w:cs="Arial"/>
              </w:rPr>
              <w:t>务</w:t>
            </w:r>
            <w:proofErr w:type="gramEnd"/>
            <w:r>
              <w:rPr>
                <w:rFonts w:ascii="Arial" w:eastAsia="仿宋_GB2312" w:hAnsi="Arial" w:cs="Arial"/>
              </w:rPr>
              <w:t>、教学档案文件管理、学生学籍管理等工作；</w:t>
            </w:r>
          </w:p>
          <w:p w:rsidR="006D385B" w:rsidRDefault="00426DBB">
            <w:pPr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/>
                <w:kern w:val="0"/>
              </w:rPr>
              <w:t>3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/>
                <w:kern w:val="0"/>
              </w:rPr>
              <w:t>服从安排，做好</w:t>
            </w:r>
            <w:r>
              <w:rPr>
                <w:rFonts w:ascii="Arial" w:eastAsia="仿宋_GB2312" w:hAnsi="Arial" w:cs="Arial"/>
              </w:rPr>
              <w:t>教务办负责人</w:t>
            </w:r>
            <w:r>
              <w:rPr>
                <w:rFonts w:ascii="Arial" w:eastAsia="仿宋_GB2312" w:hAnsi="Arial" w:cs="Arial"/>
                <w:kern w:val="0"/>
              </w:rPr>
              <w:t>交办的其他工作。</w:t>
            </w:r>
          </w:p>
        </w:tc>
        <w:tc>
          <w:tcPr>
            <w:tcW w:w="3732" w:type="dxa"/>
            <w:vMerge w:val="restart"/>
            <w:vAlign w:val="center"/>
          </w:tcPr>
          <w:p w:rsidR="006D385B" w:rsidRDefault="00426DBB">
            <w:pPr>
              <w:jc w:val="center"/>
              <w:rPr>
                <w:rFonts w:ascii="Arial" w:eastAsia="仿宋_GB2312" w:hAnsi="Arial" w:cs="Arial"/>
                <w:bCs/>
                <w:sz w:val="32"/>
                <w:szCs w:val="32"/>
                <w:lang w:val="en-AU"/>
              </w:rPr>
            </w:pPr>
            <w:r>
              <w:rPr>
                <w:rFonts w:ascii="Arial" w:eastAsia="仿宋_GB2312" w:hAnsi="Arial" w:cs="Arial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Arial" w:eastAsia="仿宋_GB2312" w:hAnsi="Arial" w:cs="Arial"/>
                <w:bCs/>
                <w:sz w:val="32"/>
                <w:szCs w:val="32"/>
                <w:lang w:val="en-AU"/>
              </w:rPr>
              <w:t>至：</w:t>
            </w:r>
          </w:p>
          <w:p w:rsidR="006D385B" w:rsidRDefault="00426DB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6D385B" w:rsidRDefault="004F2F73">
            <w:pPr>
              <w:jc w:val="center"/>
              <w:rPr>
                <w:rFonts w:ascii="Arial" w:eastAsia="仿宋_GB2312" w:hAnsi="Arial" w:cs="Arial"/>
                <w:bCs/>
                <w:sz w:val="32"/>
                <w:szCs w:val="32"/>
                <w:lang w:val="en-AU"/>
              </w:rPr>
            </w:pPr>
            <w:hyperlink r:id="rId9" w:history="1">
              <w:r w:rsidR="00426DBB"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1025152300@qq.com</w:t>
              </w:r>
            </w:hyperlink>
          </w:p>
          <w:p w:rsidR="006D385B" w:rsidRDefault="00426DB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fkyyxy@126.com</w:t>
            </w:r>
          </w:p>
          <w:p w:rsidR="006D385B" w:rsidRDefault="006D38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6D385B">
        <w:trPr>
          <w:trHeight w:val="941"/>
          <w:tblHeader/>
        </w:trPr>
        <w:tc>
          <w:tcPr>
            <w:tcW w:w="483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016" w:type="dxa"/>
            <w:vAlign w:val="center"/>
          </w:tcPr>
          <w:p w:rsidR="006F1B01" w:rsidRDefault="00426DBB" w:rsidP="009F1AA5">
            <w:pPr>
              <w:widowControl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口腔医学院</w:t>
            </w:r>
          </w:p>
          <w:p w:rsidR="006D385B" w:rsidRDefault="00426DBB" w:rsidP="009F1AA5">
            <w:pPr>
              <w:widowControl/>
              <w:jc w:val="center"/>
              <w:rPr>
                <w:rFonts w:ascii="仿宋" w:eastAsia="仿宋" w:hAnsi="仿宋"/>
              </w:rPr>
            </w:pPr>
            <w:bookmarkStart w:id="1" w:name="_GoBack"/>
            <w:bookmarkEnd w:id="1"/>
            <w:r>
              <w:rPr>
                <w:rFonts w:ascii="仿宋" w:eastAsia="仿宋" w:hAnsi="仿宋"/>
              </w:rPr>
              <w:t>药学专业实验员</w:t>
            </w:r>
            <w:r w:rsidR="009F1AA5" w:rsidRPr="00AF79D8">
              <w:rPr>
                <w:rFonts w:ascii="仿宋_GB2312" w:eastAsia="仿宋_GB2312" w:hint="eastAsia"/>
              </w:rPr>
              <w:t>GJ2019</w:t>
            </w:r>
            <w:r w:rsidR="009F1AA5" w:rsidRPr="00AF79D8">
              <w:rPr>
                <w:rFonts w:ascii="仿宋_GB2312" w:eastAsia="仿宋_GB2312"/>
              </w:rPr>
              <w:t>1</w:t>
            </w:r>
            <w:r w:rsidR="009F1AA5">
              <w:rPr>
                <w:rFonts w:ascii="仿宋_GB2312" w:eastAsia="仿宋_GB2312"/>
              </w:rPr>
              <w:t>1</w:t>
            </w:r>
            <w:r w:rsidR="009F1AA5" w:rsidRPr="00AF79D8">
              <w:rPr>
                <w:rFonts w:ascii="仿宋_GB2312" w:eastAsia="仿宋_GB2312"/>
              </w:rPr>
              <w:t>0</w:t>
            </w:r>
            <w:r w:rsidR="009F1AA5">
              <w:rPr>
                <w:rFonts w:ascii="仿宋_GB2312" w:eastAsia="仿宋_GB2312"/>
              </w:rPr>
              <w:t>2</w:t>
            </w:r>
          </w:p>
        </w:tc>
        <w:tc>
          <w:tcPr>
            <w:tcW w:w="792" w:type="dxa"/>
            <w:vAlign w:val="center"/>
          </w:tcPr>
          <w:p w:rsidR="006D385B" w:rsidRDefault="00426DBB">
            <w:pPr>
              <w:widowControl/>
              <w:jc w:val="center"/>
              <w:textAlignment w:val="center"/>
              <w:rPr>
                <w:rFonts w:ascii="Arial" w:eastAsia="仿宋_GB2312" w:hAnsi="Arial" w:cs="Arial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2</w:t>
            </w:r>
          </w:p>
        </w:tc>
        <w:tc>
          <w:tcPr>
            <w:tcW w:w="4421" w:type="dxa"/>
          </w:tcPr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拥护中国共产党领导，思想作风正派，原则性强，有奉献精神和敬业精神；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2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、大学本科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及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以上学历；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3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 w:hint="eastAsia"/>
                <w:bCs/>
              </w:rPr>
              <w:t>年龄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35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周岁以下</w:t>
            </w:r>
            <w:r>
              <w:rPr>
                <w:rFonts w:ascii="Arial" w:eastAsia="仿宋_GB2312" w:hAnsi="Arial" w:cs="Arial"/>
                <w:bCs/>
              </w:rPr>
              <w:t>，身体健康；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</w:rPr>
            </w:pPr>
            <w:r>
              <w:rPr>
                <w:rFonts w:ascii="Arial" w:eastAsia="仿宋_GB2312" w:hAnsi="Arial" w:cs="Arial"/>
                <w:bCs/>
              </w:rPr>
              <w:t>4</w:t>
            </w:r>
            <w:r>
              <w:rPr>
                <w:rFonts w:ascii="Arial" w:eastAsia="仿宋_GB2312" w:hAnsi="Arial" w:cs="Arial"/>
                <w:bCs/>
              </w:rPr>
              <w:t>、</w:t>
            </w:r>
            <w:r>
              <w:rPr>
                <w:rFonts w:ascii="Arial" w:eastAsia="仿宋_GB2312" w:hAnsi="Arial" w:cs="Arial" w:hint="eastAsia"/>
                <w:bCs/>
              </w:rPr>
              <w:t>具有</w:t>
            </w:r>
            <w:r>
              <w:rPr>
                <w:rFonts w:ascii="Arial" w:eastAsia="仿宋_GB2312" w:hAnsi="Arial" w:cs="Arial"/>
                <w:bCs/>
              </w:rPr>
              <w:t>药学、化学相关专业教育背景。</w:t>
            </w:r>
          </w:p>
        </w:tc>
        <w:tc>
          <w:tcPr>
            <w:tcW w:w="4236" w:type="dxa"/>
          </w:tcPr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负责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药学专业课程实验教学的准备工作；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2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、药学专业实验室各种仪器设备的运行和维护管理；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3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、教学标本的制作与维护；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4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、实验室资料的整理与归档；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5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、实验室安全、卫生的维护；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6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/>
                <w:kern w:val="0"/>
              </w:rPr>
              <w:t>服从安排，</w:t>
            </w:r>
            <w:proofErr w:type="gramStart"/>
            <w:r>
              <w:rPr>
                <w:rFonts w:ascii="Arial" w:eastAsia="仿宋_GB2312" w:hAnsi="Arial" w:cs="Arial"/>
                <w:kern w:val="0"/>
              </w:rPr>
              <w:t>做好</w:t>
            </w:r>
            <w:r>
              <w:rPr>
                <w:rFonts w:ascii="Arial" w:eastAsia="仿宋_GB2312" w:hAnsi="Arial" w:cs="Arial" w:hint="eastAsia"/>
                <w:kern w:val="0"/>
              </w:rPr>
              <w:t>部</w:t>
            </w:r>
            <w:proofErr w:type="gramEnd"/>
            <w:r>
              <w:rPr>
                <w:rFonts w:ascii="Arial" w:eastAsia="仿宋_GB2312" w:hAnsi="Arial" w:cs="Arial" w:hint="eastAsia"/>
                <w:kern w:val="0"/>
              </w:rPr>
              <w:t>系负责人</w:t>
            </w:r>
            <w:r>
              <w:rPr>
                <w:rFonts w:ascii="Arial" w:eastAsia="仿宋_GB2312" w:hAnsi="Arial" w:cs="Arial"/>
                <w:kern w:val="0"/>
              </w:rPr>
              <w:t>交办的其他工作。</w:t>
            </w:r>
          </w:p>
        </w:tc>
        <w:tc>
          <w:tcPr>
            <w:tcW w:w="3732" w:type="dxa"/>
            <w:vMerge/>
            <w:vAlign w:val="center"/>
          </w:tcPr>
          <w:p w:rsidR="006D385B" w:rsidRDefault="006D38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6D385B">
        <w:trPr>
          <w:trHeight w:val="941"/>
          <w:tblHeader/>
        </w:trPr>
        <w:tc>
          <w:tcPr>
            <w:tcW w:w="483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016" w:type="dxa"/>
            <w:vAlign w:val="center"/>
          </w:tcPr>
          <w:p w:rsidR="006F1B01" w:rsidRDefault="00426DBB">
            <w:pPr>
              <w:widowControl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口腔医学院</w:t>
            </w:r>
          </w:p>
          <w:p w:rsidR="006F1B01" w:rsidRDefault="00426DBB">
            <w:pPr>
              <w:widowControl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医学</w:t>
            </w:r>
            <w:r>
              <w:rPr>
                <w:rFonts w:ascii="仿宋" w:eastAsia="仿宋" w:hAnsi="仿宋"/>
              </w:rPr>
              <w:t>检验</w:t>
            </w:r>
            <w:r>
              <w:rPr>
                <w:rFonts w:ascii="仿宋" w:eastAsia="仿宋" w:hAnsi="仿宋" w:hint="eastAsia"/>
              </w:rPr>
              <w:t>技术</w:t>
            </w:r>
            <w:r>
              <w:rPr>
                <w:rFonts w:ascii="仿宋" w:eastAsia="仿宋" w:hAnsi="仿宋"/>
              </w:rPr>
              <w:t>专业实验员</w:t>
            </w:r>
          </w:p>
          <w:p w:rsidR="006D385B" w:rsidRDefault="009F1AA5">
            <w:pPr>
              <w:widowControl/>
              <w:jc w:val="center"/>
              <w:rPr>
                <w:rFonts w:ascii="仿宋" w:eastAsia="仿宋" w:hAnsi="仿宋"/>
              </w:rPr>
            </w:pPr>
            <w:r w:rsidRPr="00AF79D8">
              <w:rPr>
                <w:rFonts w:ascii="仿宋_GB2312" w:eastAsia="仿宋_GB2312" w:hint="eastAsia"/>
              </w:rPr>
              <w:t>GJ2019</w:t>
            </w:r>
            <w:r w:rsidRPr="00AF79D8"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103</w:t>
            </w:r>
          </w:p>
        </w:tc>
        <w:tc>
          <w:tcPr>
            <w:tcW w:w="792" w:type="dxa"/>
            <w:vAlign w:val="center"/>
          </w:tcPr>
          <w:p w:rsidR="006D385B" w:rsidRPr="009F1AA5" w:rsidRDefault="00426DBB">
            <w:pPr>
              <w:spacing w:line="360" w:lineRule="auto"/>
              <w:jc w:val="center"/>
              <w:rPr>
                <w:rFonts w:ascii="Arial" w:eastAsia="仿宋_GB2312" w:hAnsi="Arial" w:cs="Arial"/>
                <w:kern w:val="0"/>
              </w:rPr>
            </w:pPr>
            <w:r w:rsidRPr="009F1AA5">
              <w:rPr>
                <w:rFonts w:ascii="Arial" w:eastAsia="仿宋_GB2312" w:hAnsi="Arial" w:cs="Arial"/>
                <w:kern w:val="0"/>
              </w:rPr>
              <w:t>1</w:t>
            </w:r>
          </w:p>
        </w:tc>
        <w:tc>
          <w:tcPr>
            <w:tcW w:w="4421" w:type="dxa"/>
          </w:tcPr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拥护中国共产党领导，思想作风正派，原则性强，有奉献精神和敬业精神；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2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、大学本科或以上学历；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3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 w:hint="eastAsia"/>
                <w:bCs/>
              </w:rPr>
              <w:t>年龄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35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周岁以下</w:t>
            </w:r>
            <w:r>
              <w:rPr>
                <w:rFonts w:ascii="Arial" w:eastAsia="仿宋_GB2312" w:hAnsi="Arial" w:cs="Arial"/>
                <w:bCs/>
              </w:rPr>
              <w:t>，身体健康；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b/>
                <w:kern w:val="0"/>
              </w:rPr>
            </w:pPr>
            <w:r>
              <w:rPr>
                <w:rFonts w:ascii="Arial" w:eastAsia="仿宋_GB2312" w:hAnsi="Arial" w:cs="Arial"/>
                <w:bCs/>
              </w:rPr>
              <w:t>4</w:t>
            </w:r>
            <w:r>
              <w:rPr>
                <w:rFonts w:ascii="Arial" w:eastAsia="仿宋_GB2312" w:hAnsi="Arial" w:cs="Arial"/>
                <w:bCs/>
              </w:rPr>
              <w:t>、</w:t>
            </w:r>
            <w:r>
              <w:rPr>
                <w:rFonts w:ascii="Arial" w:eastAsia="仿宋_GB2312" w:hAnsi="Arial" w:cs="Arial" w:hint="eastAsia"/>
                <w:bCs/>
              </w:rPr>
              <w:t>具有</w:t>
            </w:r>
            <w:r>
              <w:rPr>
                <w:rFonts w:ascii="Arial" w:eastAsia="仿宋_GB2312" w:hAnsi="Arial" w:cs="Arial"/>
                <w:bCs/>
              </w:rPr>
              <w:t>医学检验技术</w:t>
            </w:r>
            <w:r>
              <w:rPr>
                <w:rFonts w:ascii="Arial" w:eastAsia="仿宋_GB2312" w:hAnsi="Arial" w:cs="Arial" w:hint="eastAsia"/>
                <w:bCs/>
              </w:rPr>
              <w:t>或</w:t>
            </w:r>
            <w:r>
              <w:rPr>
                <w:rFonts w:ascii="Arial" w:eastAsia="仿宋_GB2312" w:hAnsi="Arial" w:cs="Arial"/>
                <w:bCs/>
              </w:rPr>
              <w:t>生物技术等相关专业教育背景。</w:t>
            </w:r>
          </w:p>
        </w:tc>
        <w:tc>
          <w:tcPr>
            <w:tcW w:w="4236" w:type="dxa"/>
          </w:tcPr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、从事</w:t>
            </w:r>
            <w:r>
              <w:rPr>
                <w:rFonts w:ascii="Arial" w:eastAsia="仿宋_GB2312" w:hAnsi="Arial" w:cs="Arial"/>
                <w:bCs/>
              </w:rPr>
              <w:t>医学检验技术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专业课程实验教学的准备工作；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2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医学检验技术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专业实验室各种仪器设备的运行和维护管理；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3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、教学标本的制作与维护；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4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、实验室资料的整理与归档；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5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、实验室安全、卫生的维护；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bCs/>
                <w:kern w:val="0"/>
              </w:rPr>
            </w:pPr>
            <w:r>
              <w:rPr>
                <w:rFonts w:ascii="Arial" w:eastAsia="仿宋_GB2312" w:hAnsi="Arial" w:cs="Arial"/>
                <w:kern w:val="0"/>
                <w:lang w:bidi="ar"/>
              </w:rPr>
              <w:t>6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/>
                <w:kern w:val="0"/>
              </w:rPr>
              <w:t>服从安排，做好</w:t>
            </w:r>
            <w:r>
              <w:rPr>
                <w:rFonts w:ascii="Arial" w:eastAsia="仿宋_GB2312" w:hAnsi="Arial" w:cs="Arial" w:hint="eastAsia"/>
                <w:kern w:val="0"/>
              </w:rPr>
              <w:t>学院</w:t>
            </w:r>
            <w:r>
              <w:rPr>
                <w:rFonts w:ascii="Arial" w:eastAsia="仿宋_GB2312" w:hAnsi="Arial" w:cs="Arial"/>
                <w:kern w:val="0"/>
              </w:rPr>
              <w:t>交办的其他工作。</w:t>
            </w:r>
          </w:p>
        </w:tc>
        <w:tc>
          <w:tcPr>
            <w:tcW w:w="3732" w:type="dxa"/>
            <w:vMerge/>
            <w:vAlign w:val="center"/>
          </w:tcPr>
          <w:p w:rsidR="006D385B" w:rsidRDefault="006D38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6D385B">
        <w:trPr>
          <w:trHeight w:val="941"/>
          <w:tblHeader/>
        </w:trPr>
        <w:tc>
          <w:tcPr>
            <w:tcW w:w="483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016" w:type="dxa"/>
            <w:vAlign w:val="center"/>
          </w:tcPr>
          <w:p w:rsidR="006D385B" w:rsidRDefault="00426DBB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人文与教育学院</w:t>
            </w:r>
          </w:p>
          <w:p w:rsidR="006D385B" w:rsidRDefault="00426DBB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行政助理</w:t>
            </w:r>
            <w:r w:rsidR="009F1AA5" w:rsidRPr="00AF79D8">
              <w:rPr>
                <w:rFonts w:ascii="仿宋_GB2312" w:eastAsia="仿宋_GB2312" w:hint="eastAsia"/>
              </w:rPr>
              <w:t>GJ2019</w:t>
            </w:r>
            <w:r w:rsidR="009F1AA5" w:rsidRPr="00AF79D8">
              <w:rPr>
                <w:rFonts w:ascii="仿宋_GB2312" w:eastAsia="仿宋_GB2312"/>
              </w:rPr>
              <w:t>1</w:t>
            </w:r>
            <w:r w:rsidR="009F1AA5">
              <w:rPr>
                <w:rFonts w:ascii="仿宋_GB2312" w:eastAsia="仿宋_GB2312"/>
              </w:rPr>
              <w:t>104</w:t>
            </w:r>
          </w:p>
        </w:tc>
        <w:tc>
          <w:tcPr>
            <w:tcW w:w="792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</w:p>
        </w:tc>
        <w:tc>
          <w:tcPr>
            <w:tcW w:w="4421" w:type="dxa"/>
            <w:vAlign w:val="center"/>
          </w:tcPr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拥护中国共产党领导，思想作风正派，原则性强，有奉献精神和敬业精神；</w:t>
            </w:r>
          </w:p>
          <w:p w:rsidR="006D385B" w:rsidRDefault="00426DBB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2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大学本科及以上学历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6D385B" w:rsidRDefault="00426D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3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年龄</w:t>
            </w:r>
            <w:r>
              <w:rPr>
                <w:rFonts w:ascii="Times New Roman" w:eastAsia="仿宋_GB2312" w:hAnsi="Times New Roman" w:cs="Times New Roman"/>
                <w:bCs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周岁以下，身体健康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；</w:t>
            </w:r>
          </w:p>
          <w:p w:rsidR="006D385B" w:rsidRDefault="00426DBB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4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仿宋" w:eastAsia="仿宋" w:hAnsi="仿宋" w:hint="eastAsia"/>
              </w:rPr>
              <w:t>具有较强的文字表达能力、沟通能力、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协调能力、组织能力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6D385B" w:rsidRDefault="00426DBB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Arial" w:eastAsia="仿宋_GB2312" w:hAnsi="Arial" w:cs="Arial" w:hint="eastAsia"/>
                <w:bCs/>
              </w:rPr>
              <w:t>5</w:t>
            </w:r>
            <w:r>
              <w:rPr>
                <w:rFonts w:ascii="Arial" w:eastAsia="仿宋_GB2312" w:hAnsi="Arial" w:cs="Arial"/>
                <w:bCs/>
              </w:rPr>
              <w:t>、</w:t>
            </w:r>
            <w:r>
              <w:rPr>
                <w:rFonts w:ascii="仿宋" w:eastAsia="仿宋" w:hAnsi="仿宋" w:hint="eastAsia"/>
              </w:rPr>
              <w:t>熟练使用电脑及办公软件。</w:t>
            </w:r>
          </w:p>
          <w:p w:rsidR="006D385B" w:rsidRDefault="006D385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4236" w:type="dxa"/>
            <w:vAlign w:val="center"/>
          </w:tcPr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、协助行政办主任处理办公室日常行政事务；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2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、负责办公室日常办公用品设备的采购、报刊征订工作；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3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、负责学院行政资产管理、电话管理、会议室管理工作；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4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、协助主管领导做好学院非学历培训的日常管理工作。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5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、服从安排，做好领导交办的其它工作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2"/>
              </w:rPr>
              <w:t>。</w:t>
            </w:r>
          </w:p>
        </w:tc>
        <w:tc>
          <w:tcPr>
            <w:tcW w:w="3732" w:type="dxa"/>
          </w:tcPr>
          <w:p w:rsidR="006D385B" w:rsidRDefault="00426DB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</w:p>
          <w:p w:rsidR="006D385B" w:rsidRDefault="00426DB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6D385B" w:rsidRDefault="004F2F73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hyperlink r:id="rId10" w:history="1">
              <w:r w:rsidR="00426DBB"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1025152300@qq.com</w:t>
              </w:r>
            </w:hyperlink>
          </w:p>
          <w:p w:rsidR="006D385B" w:rsidRDefault="00426DB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u w:val="doubl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574017853@qq.com</w:t>
            </w:r>
          </w:p>
        </w:tc>
      </w:tr>
      <w:tr w:rsidR="006D385B">
        <w:trPr>
          <w:trHeight w:val="941"/>
          <w:tblHeader/>
        </w:trPr>
        <w:tc>
          <w:tcPr>
            <w:tcW w:w="483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:rsidR="006D385B" w:rsidRDefault="00426DBB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广东省动物分子设计与精准育种重点实验室科研助理</w:t>
            </w:r>
            <w:r w:rsidR="009F1AA5" w:rsidRPr="00AF79D8">
              <w:rPr>
                <w:rFonts w:ascii="仿宋_GB2312" w:eastAsia="仿宋_GB2312" w:hint="eastAsia"/>
              </w:rPr>
              <w:t>GJ2019</w:t>
            </w:r>
            <w:r w:rsidR="009F1AA5" w:rsidRPr="00AF79D8">
              <w:rPr>
                <w:rFonts w:ascii="仿宋_GB2312" w:eastAsia="仿宋_GB2312"/>
              </w:rPr>
              <w:t>1</w:t>
            </w:r>
            <w:r w:rsidR="009F1AA5">
              <w:rPr>
                <w:rFonts w:ascii="仿宋_GB2312" w:eastAsia="仿宋_GB2312"/>
              </w:rPr>
              <w:t>105</w:t>
            </w:r>
          </w:p>
        </w:tc>
        <w:tc>
          <w:tcPr>
            <w:tcW w:w="792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</w:p>
        </w:tc>
        <w:tc>
          <w:tcPr>
            <w:tcW w:w="4421" w:type="dxa"/>
            <w:vAlign w:val="center"/>
          </w:tcPr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拥护中国共产党领导，思想作风正派，原则性强，有奉献精神和敬业精神；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2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、具有动物科学等专业大学本科及以上学历；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3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、年龄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35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周岁以下，身体健康；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4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、具有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5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年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以上工作经验，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有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良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好的组织协调和交流沟通能力，有责任心和团队合作精神；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5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、熟悉科技管理工作，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熟悉国家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科技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政策和方针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6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、有在国家级相关单位工作经历者优先；</w:t>
            </w:r>
          </w:p>
          <w:p w:rsidR="006D385B" w:rsidRDefault="00426D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7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、兼具有项目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申报、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评估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科研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管理工作经历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者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优先。</w:t>
            </w:r>
          </w:p>
        </w:tc>
        <w:tc>
          <w:tcPr>
            <w:tcW w:w="4236" w:type="dxa"/>
            <w:vAlign w:val="center"/>
          </w:tcPr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、负责实验室课题管理；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2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、收集、解读国家农业、科技、环保等相关政策；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3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、协助完成实验室课题申报工作；</w:t>
            </w:r>
          </w:p>
          <w:p w:rsidR="006D385B" w:rsidRDefault="00426DBB">
            <w:pPr>
              <w:widowControl/>
              <w:jc w:val="left"/>
              <w:textAlignment w:val="top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4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、完成领导交办的其他工作。</w:t>
            </w:r>
          </w:p>
        </w:tc>
        <w:tc>
          <w:tcPr>
            <w:tcW w:w="3732" w:type="dxa"/>
            <w:vMerge w:val="restart"/>
            <w:vAlign w:val="center"/>
          </w:tcPr>
          <w:p w:rsidR="006D385B" w:rsidRDefault="00426DB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</w:p>
          <w:p w:rsidR="006D385B" w:rsidRDefault="00426DB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6D385B" w:rsidRDefault="004F2F7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hyperlink r:id="rId11" w:history="1">
              <w:r w:rsidR="00426DBB"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1025152300@qq.com</w:t>
              </w:r>
            </w:hyperlink>
          </w:p>
          <w:p w:rsidR="006D385B" w:rsidRDefault="004F2F7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hyperlink r:id="rId12" w:history="1">
              <w:r w:rsidR="00426DBB"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313151361@qq.com</w:t>
              </w:r>
            </w:hyperlink>
          </w:p>
        </w:tc>
      </w:tr>
      <w:tr w:rsidR="006D385B">
        <w:trPr>
          <w:trHeight w:val="941"/>
          <w:tblHeader/>
        </w:trPr>
        <w:tc>
          <w:tcPr>
            <w:tcW w:w="483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016" w:type="dxa"/>
            <w:vAlign w:val="center"/>
          </w:tcPr>
          <w:p w:rsidR="006D385B" w:rsidRDefault="00426DBB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广东省动物分子设计与精准育种重点实验室财务助理</w:t>
            </w:r>
            <w:r w:rsidR="009F1AA5" w:rsidRPr="00AF79D8">
              <w:rPr>
                <w:rFonts w:ascii="仿宋_GB2312" w:eastAsia="仿宋_GB2312" w:hint="eastAsia"/>
              </w:rPr>
              <w:t>GJ2019</w:t>
            </w:r>
            <w:r w:rsidR="009F1AA5" w:rsidRPr="00AF79D8">
              <w:rPr>
                <w:rFonts w:ascii="仿宋_GB2312" w:eastAsia="仿宋_GB2312"/>
              </w:rPr>
              <w:t>1</w:t>
            </w:r>
            <w:r w:rsidR="009F1AA5">
              <w:rPr>
                <w:rFonts w:ascii="仿宋_GB2312" w:eastAsia="仿宋_GB2312"/>
              </w:rPr>
              <w:t>106</w:t>
            </w:r>
          </w:p>
        </w:tc>
        <w:tc>
          <w:tcPr>
            <w:tcW w:w="792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</w:p>
        </w:tc>
        <w:tc>
          <w:tcPr>
            <w:tcW w:w="4421" w:type="dxa"/>
            <w:vAlign w:val="center"/>
          </w:tcPr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拥护中国共产党领导，思想作风正派，原则性强，有奉献精神和敬业精神；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2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、具有畜牧、水产、生物技术专业的硕士及以上学历；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3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、年龄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30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周岁以下，身体健康；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4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、熟悉高校财务制度（在高校有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年以上财务相关工作优先）。</w:t>
            </w:r>
          </w:p>
        </w:tc>
        <w:tc>
          <w:tcPr>
            <w:tcW w:w="4236" w:type="dxa"/>
            <w:vAlign w:val="center"/>
          </w:tcPr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、负责日常报账等财务相关工作；</w:t>
            </w:r>
          </w:p>
          <w:p w:rsidR="006D385B" w:rsidRDefault="00426DBB">
            <w:pPr>
              <w:widowControl/>
              <w:jc w:val="left"/>
              <w:rPr>
                <w:rFonts w:ascii="仿宋_GB2312" w:eastAsia="仿宋_GB2312" w:hAnsi="Times New Roman" w:cs="Times New Roman"/>
                <w:b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2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、服从安排，做好领导交办的其他工作。</w:t>
            </w:r>
          </w:p>
        </w:tc>
        <w:tc>
          <w:tcPr>
            <w:tcW w:w="3732" w:type="dxa"/>
            <w:vMerge/>
            <w:vAlign w:val="center"/>
          </w:tcPr>
          <w:p w:rsidR="006D385B" w:rsidRDefault="006D38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6D385B">
        <w:trPr>
          <w:trHeight w:val="941"/>
          <w:tblHeader/>
        </w:trPr>
        <w:tc>
          <w:tcPr>
            <w:tcW w:w="483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016" w:type="dxa"/>
            <w:vAlign w:val="center"/>
          </w:tcPr>
          <w:p w:rsidR="006D385B" w:rsidRDefault="00426DBB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广东省动物分子设计与精准育种重点实验室实验员</w:t>
            </w:r>
            <w:r w:rsidR="009F1AA5" w:rsidRPr="00AF79D8">
              <w:rPr>
                <w:rFonts w:ascii="仿宋_GB2312" w:eastAsia="仿宋_GB2312" w:hint="eastAsia"/>
              </w:rPr>
              <w:t>GJ2019</w:t>
            </w:r>
            <w:r w:rsidR="009F1AA5" w:rsidRPr="00AF79D8">
              <w:rPr>
                <w:rFonts w:ascii="仿宋_GB2312" w:eastAsia="仿宋_GB2312"/>
              </w:rPr>
              <w:t>1</w:t>
            </w:r>
            <w:r w:rsidR="009F1AA5">
              <w:rPr>
                <w:rFonts w:ascii="仿宋_GB2312" w:eastAsia="仿宋_GB2312"/>
              </w:rPr>
              <w:t>107</w:t>
            </w:r>
          </w:p>
        </w:tc>
        <w:tc>
          <w:tcPr>
            <w:tcW w:w="792" w:type="dxa"/>
            <w:vAlign w:val="center"/>
          </w:tcPr>
          <w:p w:rsidR="006D385B" w:rsidRDefault="00426DB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Cs/>
              </w:rPr>
              <w:t>1</w:t>
            </w:r>
          </w:p>
        </w:tc>
        <w:tc>
          <w:tcPr>
            <w:tcW w:w="4421" w:type="dxa"/>
            <w:vAlign w:val="center"/>
          </w:tcPr>
          <w:p w:rsidR="006D385B" w:rsidRDefault="00426DBB">
            <w:pPr>
              <w:widowControl/>
              <w:jc w:val="left"/>
              <w:textAlignment w:val="top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/>
                <w:kern w:val="0"/>
                <w:lang w:bidi="ar"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拥护中国共产党领导，思想作风正派，原则性强，有奉献精神和敬业精神；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2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、具有畜牧、渔业、生物技术相关专业的本科及以上学历；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3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、年龄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30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周岁以下，身体健康；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4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、熟练掌握基本分子生物学实验步骤，及大型仪器操作规程；</w:t>
            </w:r>
          </w:p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5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、发表过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SCI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期刊论文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篇及以上者优先。</w:t>
            </w:r>
          </w:p>
        </w:tc>
        <w:tc>
          <w:tcPr>
            <w:tcW w:w="4236" w:type="dxa"/>
            <w:vAlign w:val="center"/>
          </w:tcPr>
          <w:p w:rsidR="006D385B" w:rsidRDefault="00426DBB">
            <w:pPr>
              <w:widowControl/>
              <w:jc w:val="left"/>
              <w:rPr>
                <w:rFonts w:ascii="Arial" w:eastAsia="仿宋_GB2312" w:hAnsi="Arial" w:cs="Arial"/>
                <w:kern w:val="0"/>
                <w:lang w:bidi="ar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1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、负责重点实验室日常管理，包括仪器管理、水电安全、卫生等，协助建立实验室使用相关规章制度；</w:t>
            </w:r>
          </w:p>
          <w:p w:rsidR="006D385B" w:rsidRDefault="00426DB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  <w:lang w:bidi="ar"/>
              </w:rPr>
              <w:t>2</w:t>
            </w:r>
            <w:r>
              <w:rPr>
                <w:rFonts w:ascii="Arial" w:eastAsia="仿宋_GB2312" w:hAnsi="Arial" w:cs="Arial" w:hint="eastAsia"/>
                <w:kern w:val="0"/>
                <w:lang w:bidi="ar"/>
              </w:rPr>
              <w:t>、服从安排，做好领导交办的其他工作。</w:t>
            </w:r>
          </w:p>
        </w:tc>
        <w:tc>
          <w:tcPr>
            <w:tcW w:w="3732" w:type="dxa"/>
            <w:vMerge/>
            <w:vAlign w:val="center"/>
          </w:tcPr>
          <w:p w:rsidR="006D385B" w:rsidRDefault="006D38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F1AA5" w:rsidTr="009F1AA5">
        <w:trPr>
          <w:trHeight w:val="742"/>
          <w:tblHeader/>
        </w:trPr>
        <w:tc>
          <w:tcPr>
            <w:tcW w:w="2499" w:type="dxa"/>
            <w:gridSpan w:val="2"/>
            <w:vAlign w:val="center"/>
          </w:tcPr>
          <w:p w:rsidR="009F1AA5" w:rsidRDefault="009F1AA5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13181" w:type="dxa"/>
            <w:gridSpan w:val="4"/>
            <w:vAlign w:val="center"/>
          </w:tcPr>
          <w:p w:rsidR="009F1AA5" w:rsidRPr="009F1AA5" w:rsidRDefault="009F1AA5" w:rsidP="009F1AA5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F1AA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9F1AA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</w:t>
            </w:r>
          </w:p>
        </w:tc>
      </w:tr>
      <w:bookmarkEnd w:id="0"/>
    </w:tbl>
    <w:p w:rsidR="006D385B" w:rsidRDefault="006D385B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6D385B">
      <w:pgSz w:w="16840" w:h="23814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73" w:rsidRDefault="004F2F73" w:rsidP="009F1AA5">
      <w:r>
        <w:separator/>
      </w:r>
    </w:p>
  </w:endnote>
  <w:endnote w:type="continuationSeparator" w:id="0">
    <w:p w:rsidR="004F2F73" w:rsidRDefault="004F2F73" w:rsidP="009F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73" w:rsidRDefault="004F2F73" w:rsidP="009F1AA5">
      <w:r>
        <w:separator/>
      </w:r>
    </w:p>
  </w:footnote>
  <w:footnote w:type="continuationSeparator" w:id="0">
    <w:p w:rsidR="004F2F73" w:rsidRDefault="004F2F73" w:rsidP="009F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E9"/>
    <w:rsid w:val="00036B23"/>
    <w:rsid w:val="001300C1"/>
    <w:rsid w:val="001628BC"/>
    <w:rsid w:val="001875BD"/>
    <w:rsid w:val="00196471"/>
    <w:rsid w:val="001D42A0"/>
    <w:rsid w:val="00283BE9"/>
    <w:rsid w:val="002D4AE8"/>
    <w:rsid w:val="00421251"/>
    <w:rsid w:val="00426DBB"/>
    <w:rsid w:val="00497B93"/>
    <w:rsid w:val="004D23F9"/>
    <w:rsid w:val="004F2F73"/>
    <w:rsid w:val="0056062D"/>
    <w:rsid w:val="005B7F3D"/>
    <w:rsid w:val="00677C32"/>
    <w:rsid w:val="00693FFD"/>
    <w:rsid w:val="006D385B"/>
    <w:rsid w:val="006F1B01"/>
    <w:rsid w:val="007636F5"/>
    <w:rsid w:val="007722A7"/>
    <w:rsid w:val="007943BF"/>
    <w:rsid w:val="007B3D9B"/>
    <w:rsid w:val="007D179A"/>
    <w:rsid w:val="007F7DB0"/>
    <w:rsid w:val="008372BB"/>
    <w:rsid w:val="008B23C5"/>
    <w:rsid w:val="009315F4"/>
    <w:rsid w:val="009F1AA5"/>
    <w:rsid w:val="00B2323C"/>
    <w:rsid w:val="00B36BD8"/>
    <w:rsid w:val="00B55761"/>
    <w:rsid w:val="00BE32EE"/>
    <w:rsid w:val="00CA06D4"/>
    <w:rsid w:val="00CA7CD2"/>
    <w:rsid w:val="00CB2521"/>
    <w:rsid w:val="00CD3C02"/>
    <w:rsid w:val="00D41B15"/>
    <w:rsid w:val="00D618D9"/>
    <w:rsid w:val="00E62AD6"/>
    <w:rsid w:val="00EF74A1"/>
    <w:rsid w:val="00F944AE"/>
    <w:rsid w:val="00FA4009"/>
    <w:rsid w:val="039143D9"/>
    <w:rsid w:val="05F46E5D"/>
    <w:rsid w:val="14F86BC7"/>
    <w:rsid w:val="2799317F"/>
    <w:rsid w:val="281B3668"/>
    <w:rsid w:val="2F4704BF"/>
    <w:rsid w:val="3A193E77"/>
    <w:rsid w:val="3C4D534E"/>
    <w:rsid w:val="457123BD"/>
    <w:rsid w:val="458067C2"/>
    <w:rsid w:val="562C5E32"/>
    <w:rsid w:val="58024764"/>
    <w:rsid w:val="592B263F"/>
    <w:rsid w:val="5A810185"/>
    <w:rsid w:val="60BC0AF4"/>
    <w:rsid w:val="61016C8F"/>
    <w:rsid w:val="7A404364"/>
    <w:rsid w:val="7CC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annotation reference"/>
    <w:basedOn w:val="a0"/>
    <w:semiHidden/>
    <w:qFormat/>
    <w:rPr>
      <w:sz w:val="21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annotation reference"/>
    <w:basedOn w:val="a0"/>
    <w:semiHidden/>
    <w:qFormat/>
    <w:rPr>
      <w:sz w:val="21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025152300@q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025152300@qq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025152300@qq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025152300@qq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AC28C-3D36-4C36-82E5-1CFE5058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</Template>
  <TotalTime>12</TotalTime>
  <Pages>2</Pages>
  <Words>314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erp001</cp:lastModifiedBy>
  <cp:revision>8</cp:revision>
  <dcterms:created xsi:type="dcterms:W3CDTF">2019-10-15T01:14:00Z</dcterms:created>
  <dcterms:modified xsi:type="dcterms:W3CDTF">2019-11-11T06:22:00Z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