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E7" w:rsidRDefault="00FE175B">
      <w:pPr>
        <w:spacing w:line="520" w:lineRule="exact"/>
        <w:ind w:firstLineChars="200" w:firstLine="723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机电工程学院实验技术人员招聘岗位需求表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06"/>
        <w:gridCol w:w="711"/>
        <w:gridCol w:w="4320"/>
        <w:gridCol w:w="3907"/>
        <w:gridCol w:w="2783"/>
      </w:tblGrid>
      <w:tr w:rsidR="003035E7">
        <w:trPr>
          <w:cantSplit/>
          <w:trHeight w:val="1119"/>
          <w:tblHeader/>
          <w:jc w:val="center"/>
        </w:trPr>
        <w:tc>
          <w:tcPr>
            <w:tcW w:w="427" w:type="dxa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11" w:type="dxa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320" w:type="dxa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907" w:type="dxa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2783" w:type="dxa"/>
            <w:vAlign w:val="center"/>
          </w:tcPr>
          <w:p w:rsidR="003035E7" w:rsidRDefault="00FE175B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和</w:t>
            </w:r>
            <w:proofErr w:type="gramEnd"/>
          </w:p>
          <w:p w:rsidR="003035E7" w:rsidRDefault="00FE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3035E7">
        <w:trPr>
          <w:cantSplit/>
          <w:trHeight w:val="1752"/>
          <w:jc w:val="center"/>
        </w:trPr>
        <w:tc>
          <w:tcPr>
            <w:tcW w:w="427" w:type="dxa"/>
            <w:vAlign w:val="center"/>
          </w:tcPr>
          <w:p w:rsidR="003035E7" w:rsidRDefault="003035E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906" w:type="dxa"/>
            <w:vAlign w:val="center"/>
          </w:tcPr>
          <w:p w:rsidR="003035E7" w:rsidRDefault="00FE175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  <w:p w:rsidR="00A74B20" w:rsidRDefault="00A74B2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4B20">
              <w:rPr>
                <w:rFonts w:ascii="仿宋_GB2312" w:eastAsia="仿宋_GB2312"/>
                <w:sz w:val="28"/>
                <w:szCs w:val="28"/>
              </w:rPr>
              <w:t>GJ20190501</w:t>
            </w:r>
          </w:p>
        </w:tc>
        <w:tc>
          <w:tcPr>
            <w:tcW w:w="711" w:type="dxa"/>
            <w:vAlign w:val="center"/>
          </w:tcPr>
          <w:p w:rsidR="003035E7" w:rsidRDefault="00FE175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3035E7" w:rsidRDefault="00FE17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数控加工实验员：1、具备机电类大专及以上学历；2、能操作数控车床、数控铣床优先录用；3、有工厂工作具备实践经验者优先录用。</w:t>
            </w:r>
          </w:p>
        </w:tc>
        <w:tc>
          <w:tcPr>
            <w:tcW w:w="3907" w:type="dxa"/>
            <w:vAlign w:val="center"/>
          </w:tcPr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、能够承担金工实习、机械类课程实验教学、实验室管理等工作；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、从事本学科相关科研辅助工作；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、完成学院交办的其它工作。</w:t>
            </w:r>
          </w:p>
        </w:tc>
        <w:tc>
          <w:tcPr>
            <w:tcW w:w="2783" w:type="dxa"/>
            <w:vMerge w:val="restart"/>
          </w:tcPr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务必三个邮箱同时发送：</w:t>
            </w:r>
          </w:p>
          <w:p w:rsidR="003035E7" w:rsidRDefault="003035E7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lang w:val="en-AU"/>
              </w:rPr>
            </w:pPr>
          </w:p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en-AU"/>
              </w:rPr>
              <w:t>huahaiwy@126.com</w:t>
            </w:r>
          </w:p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20636778@qq.com</w:t>
            </w:r>
          </w:p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1025152300@qq.com</w:t>
            </w:r>
          </w:p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0757-83960006</w:t>
            </w:r>
          </w:p>
        </w:tc>
      </w:tr>
      <w:tr w:rsidR="003035E7">
        <w:trPr>
          <w:cantSplit/>
          <w:trHeight w:val="1838"/>
          <w:jc w:val="center"/>
        </w:trPr>
        <w:tc>
          <w:tcPr>
            <w:tcW w:w="427" w:type="dxa"/>
            <w:vAlign w:val="center"/>
          </w:tcPr>
          <w:p w:rsidR="003035E7" w:rsidRDefault="003035E7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906" w:type="dxa"/>
            <w:vAlign w:val="center"/>
          </w:tcPr>
          <w:p w:rsidR="003035E7" w:rsidRDefault="00FE175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A74B20" w:rsidRDefault="00A74B20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74B20">
              <w:rPr>
                <w:rFonts w:ascii="仿宋_GB2312" w:eastAsia="仿宋_GB2312"/>
                <w:sz w:val="28"/>
                <w:szCs w:val="28"/>
              </w:rPr>
              <w:t>GJ20190502</w:t>
            </w:r>
          </w:p>
        </w:tc>
        <w:tc>
          <w:tcPr>
            <w:tcW w:w="711" w:type="dxa"/>
            <w:vAlign w:val="center"/>
          </w:tcPr>
          <w:p w:rsidR="003035E7" w:rsidRDefault="00FE175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3035E7" w:rsidRDefault="00FE175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机电技术实验员：1、具备本科及以上学历；机械设计制造及其自动化、机械电子工程等相关专业毕业；2、获得市级以上各种竞赛奖励者优先录用。</w:t>
            </w:r>
          </w:p>
        </w:tc>
        <w:tc>
          <w:tcPr>
            <w:tcW w:w="3907" w:type="dxa"/>
            <w:vAlign w:val="center"/>
          </w:tcPr>
          <w:p w:rsidR="003035E7" w:rsidRDefault="00FE175B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、能够承担机电类课程实验教学、实验室管理等工作；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、从事本学科相关科研辅助工作；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、完成学院交办的其它工作。</w:t>
            </w:r>
          </w:p>
        </w:tc>
        <w:tc>
          <w:tcPr>
            <w:tcW w:w="2783" w:type="dxa"/>
            <w:vMerge/>
          </w:tcPr>
          <w:p w:rsidR="003035E7" w:rsidRDefault="003035E7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035E7">
        <w:trPr>
          <w:cantSplit/>
          <w:trHeight w:val="704"/>
          <w:jc w:val="center"/>
        </w:trPr>
        <w:tc>
          <w:tcPr>
            <w:tcW w:w="2333" w:type="dxa"/>
            <w:gridSpan w:val="2"/>
            <w:vAlign w:val="center"/>
          </w:tcPr>
          <w:p w:rsidR="003035E7" w:rsidRDefault="00FE175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11721" w:type="dxa"/>
            <w:gridSpan w:val="4"/>
            <w:vAlign w:val="center"/>
          </w:tcPr>
          <w:p w:rsidR="003035E7" w:rsidRDefault="00FE175B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</w:tr>
    </w:tbl>
    <w:p w:rsidR="003035E7" w:rsidRDefault="003035E7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3035E7">
      <w:pgSz w:w="16838" w:h="11906" w:orient="landscape"/>
      <w:pgMar w:top="1191" w:right="1440" w:bottom="1191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575C"/>
    <w:multiLevelType w:val="multilevel"/>
    <w:tmpl w:val="5717575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82"/>
    <w:rsid w:val="00013572"/>
    <w:rsid w:val="001232A7"/>
    <w:rsid w:val="001300C1"/>
    <w:rsid w:val="001814D9"/>
    <w:rsid w:val="002225C1"/>
    <w:rsid w:val="0024603D"/>
    <w:rsid w:val="00260EC4"/>
    <w:rsid w:val="002B1244"/>
    <w:rsid w:val="002B4F82"/>
    <w:rsid w:val="003035E7"/>
    <w:rsid w:val="00416AF3"/>
    <w:rsid w:val="00463DE9"/>
    <w:rsid w:val="005936BD"/>
    <w:rsid w:val="005F6C4D"/>
    <w:rsid w:val="006D0F46"/>
    <w:rsid w:val="007B45E8"/>
    <w:rsid w:val="007D5355"/>
    <w:rsid w:val="007F67F0"/>
    <w:rsid w:val="00844B9E"/>
    <w:rsid w:val="008E1374"/>
    <w:rsid w:val="00995F98"/>
    <w:rsid w:val="009D7588"/>
    <w:rsid w:val="00A375D5"/>
    <w:rsid w:val="00A74B20"/>
    <w:rsid w:val="00A94281"/>
    <w:rsid w:val="00B55761"/>
    <w:rsid w:val="00C4473B"/>
    <w:rsid w:val="00C56AF2"/>
    <w:rsid w:val="00C87172"/>
    <w:rsid w:val="00D73AB5"/>
    <w:rsid w:val="00DE29F5"/>
    <w:rsid w:val="00E772EA"/>
    <w:rsid w:val="00ED13D5"/>
    <w:rsid w:val="00FE175B"/>
    <w:rsid w:val="3B132CF5"/>
    <w:rsid w:val="65C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C27E2-39BD-474A-A1CB-5ECE332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583806635@qq.com</cp:lastModifiedBy>
  <cp:revision>7</cp:revision>
  <dcterms:created xsi:type="dcterms:W3CDTF">2019-04-30T04:19:00Z</dcterms:created>
  <dcterms:modified xsi:type="dcterms:W3CDTF">2019-05-07T02:51:00Z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