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883" w:firstLineChars="200"/>
        <w:jc w:val="center"/>
        <w:rPr>
          <w:rFonts w:hint="eastAsia" w:ascii="仿宋_GB2312" w:eastAsia="仿宋_GB2312"/>
          <w:b/>
          <w:bCs/>
          <w:sz w:val="44"/>
          <w:szCs w:val="44"/>
        </w:rPr>
      </w:pPr>
      <w:r>
        <w:rPr>
          <w:rFonts w:hint="eastAsia" w:ascii="仿宋_GB2312" w:eastAsia="仿宋_GB2312" w:hAnsiTheme="minorHAnsi" w:cstheme="minorBidi"/>
          <w:b/>
          <w:bCs/>
          <w:sz w:val="44"/>
          <w:szCs w:val="44"/>
        </w:rPr>
        <w:t>佛山科学技术学院2019年</w:t>
      </w:r>
      <w:r>
        <w:rPr>
          <w:rFonts w:hint="eastAsia" w:ascii="仿宋_GB2312" w:eastAsia="仿宋_GB2312" w:hAnsiTheme="minorHAnsi" w:cstheme="minorBidi"/>
          <w:b/>
          <w:bCs/>
          <w:sz w:val="44"/>
          <w:szCs w:val="44"/>
          <w:lang w:val="en-US" w:eastAsia="zh-CN"/>
        </w:rPr>
        <w:t>5月</w:t>
      </w:r>
      <w:r>
        <w:rPr>
          <w:rFonts w:hint="eastAsia" w:ascii="仿宋_GB2312" w:eastAsia="仿宋_GB2312"/>
          <w:b/>
          <w:bCs/>
          <w:sz w:val="44"/>
          <w:szCs w:val="44"/>
        </w:rPr>
        <w:t>教务员招聘岗位需求表</w:t>
      </w:r>
    </w:p>
    <w:p>
      <w:pPr>
        <w:spacing w:line="520" w:lineRule="exact"/>
        <w:ind w:firstLine="883" w:firstLineChars="200"/>
        <w:jc w:val="center"/>
        <w:rPr>
          <w:rFonts w:hint="eastAsia" w:ascii="仿宋_GB2312" w:eastAsia="仿宋_GB2312"/>
          <w:b/>
          <w:bCs/>
          <w:sz w:val="44"/>
          <w:szCs w:val="44"/>
        </w:rPr>
      </w:pPr>
    </w:p>
    <w:tbl>
      <w:tblPr>
        <w:tblStyle w:val="5"/>
        <w:tblW w:w="155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2547"/>
        <w:gridCol w:w="750"/>
        <w:gridCol w:w="3860"/>
        <w:gridCol w:w="1"/>
        <w:gridCol w:w="3882"/>
        <w:gridCol w:w="1"/>
        <w:gridCol w:w="3877"/>
        <w:gridCol w:w="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blHeader/>
        </w:trPr>
        <w:tc>
          <w:tcPr>
            <w:tcW w:w="62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1"/>
                <w:szCs w:val="21"/>
              </w:rPr>
            </w:pPr>
            <w:bookmarkStart w:id="0" w:name="_Hlk468452317"/>
            <w:r>
              <w:rPr>
                <w:rFonts w:ascii="Times New Roman" w:hAnsi="Times New Roman" w:eastAsia="仿宋_GB2312" w:cs="Times New Roman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254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1"/>
                <w:szCs w:val="21"/>
              </w:rPr>
              <w:t>岗位代码</w:t>
            </w:r>
          </w:p>
        </w:tc>
        <w:tc>
          <w:tcPr>
            <w:tcW w:w="75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1"/>
                <w:szCs w:val="21"/>
              </w:rPr>
              <w:t>招聘人数</w:t>
            </w:r>
          </w:p>
        </w:tc>
        <w:tc>
          <w:tcPr>
            <w:tcW w:w="38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1"/>
                <w:szCs w:val="21"/>
              </w:rPr>
              <w:t>岗位要求</w:t>
            </w:r>
          </w:p>
        </w:tc>
        <w:tc>
          <w:tcPr>
            <w:tcW w:w="388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1"/>
                <w:szCs w:val="21"/>
              </w:rPr>
              <w:t>岗位描述</w:t>
            </w:r>
          </w:p>
        </w:tc>
        <w:tc>
          <w:tcPr>
            <w:tcW w:w="38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1"/>
                <w:szCs w:val="21"/>
              </w:rPr>
              <w:t>报名邮箱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626" w:type="dxa"/>
            <w:tcBorders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547" w:type="dxa"/>
            <w:tcBorders>
              <w:lef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C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物理与光电工程学院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研究生教学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GJ20190503</w:t>
            </w:r>
          </w:p>
        </w:tc>
        <w:tc>
          <w:tcPr>
            <w:tcW w:w="7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3860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exact"/>
              <w:rPr>
                <w:rFonts w:hint="eastAsia" w:ascii="宋体" w:hAnsi="宋体" w:eastAsia="宋体" w:cs="宋体"/>
                <w:bCs/>
                <w:color w:val="C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硕士研究生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学历，专业不限；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年龄45周岁以下；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熟练WORD、EXCEL等办公软件；4.有一定的公文写作能力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5.有高校教学管理工作经历及熟悉高校教学管理系统者优先。 </w:t>
            </w:r>
          </w:p>
        </w:tc>
        <w:tc>
          <w:tcPr>
            <w:tcW w:w="3883" w:type="dxa"/>
            <w:gridSpan w:val="2"/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color w:val="C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1.学院教学课程表编制；2.期中、期末、补考等考务工作；3.学生报到、注册、重修及毕业资格审查和证书发放；4.教学档案管理；5.学院教学状态评估、年度教学基本状态数据采集、专业认证及起草教学质量报告等工作；6.领导安排的其他工作。 </w:t>
            </w:r>
          </w:p>
        </w:tc>
        <w:tc>
          <w:tcPr>
            <w:tcW w:w="387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u w:val="double"/>
                <w:lang w:val="en-AU"/>
              </w:rPr>
              <w:t>务必同时发送</w:t>
            </w: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AU"/>
              </w:rPr>
              <w:t>至：</w:t>
            </w: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  <w:lang w:val="en-AU"/>
              </w:rPr>
              <w:t>huahaiwy@126.com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  <w:lang w:val="en-AU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  <w:lang w:val="en-AU"/>
              </w:rPr>
              <w:fldChar w:fldCharType="begin"/>
            </w: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  <w:lang w:val="en-AU"/>
              </w:rPr>
              <w:instrText xml:space="preserve"> HYPERLINK "mailto:1025152300@qq.com" </w:instrText>
            </w: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  <w:lang w:val="en-AU"/>
              </w:rPr>
              <w:fldChar w:fldCharType="separate"/>
            </w: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  <w:lang w:val="en-AU"/>
              </w:rPr>
              <w:t>1025152300@qq.com</w:t>
            </w: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  <w:lang w:val="en-AU"/>
              </w:rPr>
              <w:fldChar w:fldCharType="end"/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AU"/>
              </w:rPr>
              <w:t>2665159382</w:t>
            </w: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  <w:lang w:val="en-AU"/>
              </w:rPr>
              <w:t>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54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材料科学与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能源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工程学院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研究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生教学助理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GJ20190504</w:t>
            </w:r>
          </w:p>
        </w:tc>
        <w:tc>
          <w:tcPr>
            <w:tcW w:w="7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86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48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1.硕士研究生学历，材料或化学相关专业优先;2.年龄35岁（含35岁）以下；3.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身体健康；具有良好的政治素养和职业道德，组织观念强；4.爱岗敬业，乐于奉献，服务意识强，协作精神好；5.具有较强的组织、管理、协调、沟通和独立工作能力；6.能熟练掌握和运用办公自动化系统。</w:t>
            </w:r>
          </w:p>
        </w:tc>
        <w:tc>
          <w:tcPr>
            <w:tcW w:w="3883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48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1、负责研究生教务管理工作；</w:t>
            </w:r>
          </w:p>
          <w:p>
            <w:pPr>
              <w:numPr>
                <w:ilvl w:val="0"/>
                <w:numId w:val="0"/>
              </w:numPr>
              <w:spacing w:line="48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2、负责学院办公室日常事务工作；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3、服从安排，做好领导交办的其他工作。</w:t>
            </w:r>
          </w:p>
        </w:tc>
        <w:tc>
          <w:tcPr>
            <w:tcW w:w="387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u w:val="double"/>
                <w:lang w:val="en-AU"/>
              </w:rPr>
              <w:t>务必同时发送</w:t>
            </w: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AU"/>
              </w:rPr>
              <w:t>至：</w:t>
            </w: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  <w:lang w:val="en-AU"/>
              </w:rPr>
              <w:t>huahaiwy@126.com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  <w:lang w:val="en-AU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  <w:lang w:val="en-AU"/>
              </w:rPr>
              <w:fldChar w:fldCharType="begin"/>
            </w: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  <w:lang w:val="en-AU"/>
              </w:rPr>
              <w:instrText xml:space="preserve"> HYPERLINK "mailto:1025152300@qq.com" </w:instrText>
            </w: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  <w:lang w:val="en-AU"/>
              </w:rPr>
              <w:fldChar w:fldCharType="separate"/>
            </w: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  <w:lang w:val="en-AU"/>
              </w:rPr>
              <w:t>1025152300@qq.com</w:t>
            </w: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  <w:lang w:val="en-AU"/>
              </w:rPr>
              <w:fldChar w:fldCharType="end"/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AU"/>
              </w:rPr>
              <w:t>210172223</w:t>
            </w: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317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合计</w:t>
            </w:r>
          </w:p>
        </w:tc>
        <w:tc>
          <w:tcPr>
            <w:tcW w:w="7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861" w:type="dxa"/>
            <w:gridSpan w:val="2"/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3883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387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bookmarkEnd w:id="0"/>
    </w:tbl>
    <w:p>
      <w:pPr>
        <w:spacing w:line="52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sectPr>
      <w:pgSz w:w="16840" w:h="23814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BE9"/>
    <w:rsid w:val="00036B23"/>
    <w:rsid w:val="00045B46"/>
    <w:rsid w:val="00070E2C"/>
    <w:rsid w:val="001300C1"/>
    <w:rsid w:val="001376B5"/>
    <w:rsid w:val="00176DC5"/>
    <w:rsid w:val="001875BD"/>
    <w:rsid w:val="00192E3B"/>
    <w:rsid w:val="00196471"/>
    <w:rsid w:val="002556D9"/>
    <w:rsid w:val="00283BE9"/>
    <w:rsid w:val="002D4AE8"/>
    <w:rsid w:val="004135AD"/>
    <w:rsid w:val="00421251"/>
    <w:rsid w:val="00497B93"/>
    <w:rsid w:val="004D23F9"/>
    <w:rsid w:val="00562F4A"/>
    <w:rsid w:val="00576649"/>
    <w:rsid w:val="005B7F3D"/>
    <w:rsid w:val="005D4954"/>
    <w:rsid w:val="005D7410"/>
    <w:rsid w:val="005E32AA"/>
    <w:rsid w:val="00677C32"/>
    <w:rsid w:val="00693FFD"/>
    <w:rsid w:val="0071728D"/>
    <w:rsid w:val="007636F5"/>
    <w:rsid w:val="007943BF"/>
    <w:rsid w:val="007A50C2"/>
    <w:rsid w:val="007B3D9B"/>
    <w:rsid w:val="007D179A"/>
    <w:rsid w:val="008B23C5"/>
    <w:rsid w:val="009B1D4F"/>
    <w:rsid w:val="00A56D9C"/>
    <w:rsid w:val="00B2323C"/>
    <w:rsid w:val="00B36BD8"/>
    <w:rsid w:val="00B46C6C"/>
    <w:rsid w:val="00B55761"/>
    <w:rsid w:val="00B64CD2"/>
    <w:rsid w:val="00BA3896"/>
    <w:rsid w:val="00BC37DC"/>
    <w:rsid w:val="00BE32EE"/>
    <w:rsid w:val="00C7629D"/>
    <w:rsid w:val="00CA06D4"/>
    <w:rsid w:val="00CA2BE2"/>
    <w:rsid w:val="00CA7CD2"/>
    <w:rsid w:val="00CB2521"/>
    <w:rsid w:val="00D41B15"/>
    <w:rsid w:val="00D56ECA"/>
    <w:rsid w:val="00D618D9"/>
    <w:rsid w:val="00DE52F9"/>
    <w:rsid w:val="00E62AD6"/>
    <w:rsid w:val="00EC4752"/>
    <w:rsid w:val="00EF74A1"/>
    <w:rsid w:val="00F91229"/>
    <w:rsid w:val="08E93C46"/>
    <w:rsid w:val="16D66D86"/>
    <w:rsid w:val="18153A00"/>
    <w:rsid w:val="409401B8"/>
    <w:rsid w:val="4570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Calibri" w:hAnsi="Calibri" w:eastAsia="宋体" w:cs="Calibri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&#20315;&#23665;&#31185;&#23398;&#25216;&#26415;&#23398;&#38498;&#25991;&#20214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DF62FC-9114-4D1F-9533-46EC2B7DC2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佛山科学技术学院文件模板.dotx</Template>
  <Pages>1</Pages>
  <Words>57</Words>
  <Characters>329</Characters>
  <Lines>2</Lines>
  <Paragraphs>1</Paragraphs>
  <TotalTime>19</TotalTime>
  <ScaleCrop>false</ScaleCrop>
  <LinksUpToDate>false</LinksUpToDate>
  <CharactersWithSpaces>385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2019-05-06T09:44:00Z</dcterms:created>
  <dc:creator>HP</dc:creator>
  <cp:lastModifiedBy>Vikki</cp:lastModifiedBy>
  <dcterms:modified xsi:type="dcterms:W3CDTF">2019-05-07T06:31:21Z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